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44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4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2019炼油和石化行业智能制造技术装备论坛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参会代表报名及住房预订回执表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9" w:beforeLines="50" w:line="1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6"/>
        <w:tblW w:w="9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063"/>
        <w:gridCol w:w="1598"/>
        <w:gridCol w:w="1774"/>
        <w:gridCol w:w="1398"/>
        <w:gridCol w:w="377"/>
        <w:gridCol w:w="17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9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7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（区号）电话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联系手机号</w:t>
            </w: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住宿要求栏中请注明：住单人间、单住标准间、合住标准间；回执表发到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lianyoushihua@vip.163.com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电话/传真：010-6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8515228。</w:t>
            </w:r>
          </w:p>
          <w:p>
            <w:pPr>
              <w:spacing w:line="560" w:lineRule="exact"/>
              <w:rPr>
                <w:rFonts w:hint="eastAsia" w:ascii="仿宋" w:hAnsi="仿宋" w:eastAsia="方正仿宋简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手机：13521560916（微信同步）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联系人：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秦平生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1559" w:footer="992" w:gutter="0"/>
      <w:pgNumType w:start="5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1</w:t>
    </w:r>
    <w:r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E499E"/>
    <w:rsid w:val="054916A2"/>
    <w:rsid w:val="29036E35"/>
    <w:rsid w:val="297926B8"/>
    <w:rsid w:val="29D65EE2"/>
    <w:rsid w:val="30B86ABE"/>
    <w:rsid w:val="317548C0"/>
    <w:rsid w:val="42494D71"/>
    <w:rsid w:val="471F6B50"/>
    <w:rsid w:val="4E7B74E3"/>
    <w:rsid w:val="4F7E499E"/>
    <w:rsid w:val="4FD01B79"/>
    <w:rsid w:val="542317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2018-10-19T01:13:00Z</dcterms:created>
  <dc:creator>七七</dc:creator>
  <cp:lastModifiedBy>逍遥</cp:lastModifiedBy>
  <dcterms:modified xsi:type="dcterms:W3CDTF">2019-03-06T02:20:04Z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